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TEyZDBmMGZmMjVjYTVhZWNmYmMxMzE0MzEyMDkifQ=="/>
  </w:docVars>
  <w:rsids>
    <w:rsidRoot w:val="44EB321A"/>
    <w:rsid w:val="44EB321A"/>
    <w:rsid w:val="6D535020"/>
    <w:rsid w:val="7708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全瀚彬</cp:lastModifiedBy>
  <dcterms:modified xsi:type="dcterms:W3CDTF">2023-12-22T02:00:01Z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872D00C643B14A1D9F77297E98501695_12</vt:lpwstr>
  </property>
</Properties>
</file>