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682"/>
      <w:bookmarkStart w:id="2" w:name="_Toc108597123"/>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5847"/>
      <w:bookmarkStart w:id="7" w:name="_Toc41508509"/>
      <w:bookmarkStart w:id="8" w:name="_Toc19303"/>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484848558"/>
      <w:bookmarkStart w:id="19" w:name="_Toc506611607"/>
      <w:bookmarkStart w:id="20" w:name="_Toc490832206"/>
      <w:bookmarkStart w:id="21" w:name="_Toc506611815"/>
      <w:bookmarkStart w:id="22" w:name="_Toc494875416"/>
      <w:bookmarkStart w:id="23" w:name="_Toc506628558"/>
      <w:bookmarkStart w:id="24" w:name="_Toc484827213"/>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b/>
          <w:bCs/>
        </w:rPr>
      </w:pPr>
      <w:bookmarkStart w:id="25" w:name="_GoBack"/>
      <w:bookmarkEnd w:id="25"/>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1377425F"/>
    <w:rsid w:val="181102DC"/>
    <w:rsid w:val="18197036"/>
    <w:rsid w:val="72664A7F"/>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394</TotalTime>
  <ScaleCrop>false</ScaleCrop>
  <LinksUpToDate>false</LinksUpToDate>
  <CharactersWithSpaces>2409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2022-06-28T10:15:52Z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69ADB9B5F2824949A2AF6867C6C41904</vt:lpwstr>
  </property>
</Properties>
</file>