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307826682"/>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19303"/>
      <w:bookmarkStart w:id="7" w:name="_Toc5847"/>
      <w:bookmarkStart w:id="8" w:name="_Toc41508509"/>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4"/>
      <w:bookmarkStart w:id="11" w:name="_Toc41508510"/>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426557870"/>
      <w:bookmarkStart w:id="14" w:name="_Toc26151"/>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490832206"/>
      <w:bookmarkStart w:id="19" w:name="_Toc484827213"/>
      <w:bookmarkStart w:id="20" w:name="_Toc506611607"/>
      <w:bookmarkStart w:id="21" w:name="_Toc484848558"/>
      <w:bookmarkStart w:id="22" w:name="_Toc506628558"/>
      <w:bookmarkStart w:id="23" w:name="_Toc494875416"/>
      <w:bookmarkStart w:id="24" w:name="_Toc506611815"/>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rFonts w:hint="eastAsia"/>
          <w:b/>
          <w:bCs/>
        </w:rPr>
      </w:pPr>
    </w:p>
    <w:p>
      <w:pPr>
        <w:pStyle w:val="7"/>
        <w:jc w:val="center"/>
        <w:rPr>
          <w:b/>
          <w:bCs/>
        </w:rPr>
      </w:pPr>
      <w:bookmarkStart w:id="25" w:name="_GoBack"/>
      <w:bookmarkEnd w:id="25"/>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07C04C3B"/>
    <w:rsid w:val="181102DC"/>
    <w:rsid w:val="3C99404A"/>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393</TotalTime>
  <ScaleCrop>false</ScaleCrop>
  <LinksUpToDate>false</LinksUpToDate>
  <CharactersWithSpaces>2409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2022-06-28T10:04:00Z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AD3AB9F19BC74FF78A4BD51D8F2392E7</vt:lpwstr>
  </property>
</Properties>
</file>